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695" w:rsidRDefault="00EA5695" w:rsidP="008711E3">
      <w:pPr>
        <w:pStyle w:val="NoSpacing"/>
      </w:pPr>
      <w:r>
        <w:t>KAHLER GLEN CONDO BOARD MEETING – MINUTES, JUNE 12</w:t>
      </w:r>
      <w:r w:rsidRPr="008711E3">
        <w:rPr>
          <w:vertAlign w:val="superscript"/>
        </w:rPr>
        <w:t>TH</w:t>
      </w:r>
      <w:r>
        <w:t>, 2010</w:t>
      </w:r>
    </w:p>
    <w:p w:rsidR="00EA5695" w:rsidRDefault="00EA5695" w:rsidP="008711E3">
      <w:pPr>
        <w:pStyle w:val="NoSpacing"/>
      </w:pPr>
    </w:p>
    <w:p w:rsidR="00EA5695" w:rsidRDefault="00EA5695" w:rsidP="008711E3">
      <w:pPr>
        <w:pStyle w:val="NoSpacing"/>
      </w:pPr>
      <w:r>
        <w:t>MEMBERS PRESENT – Shari Bennett, Andi Main, Kathleen Colvard , Jan Donley, Lisa Hanson, and Bill Hess</w:t>
      </w:r>
    </w:p>
    <w:p w:rsidR="00EA5695" w:rsidRDefault="00EA5695" w:rsidP="008711E3">
      <w:pPr>
        <w:pStyle w:val="NoSpacing"/>
      </w:pPr>
    </w:p>
    <w:p w:rsidR="00EA5695" w:rsidRDefault="00EA5695" w:rsidP="008711E3">
      <w:pPr>
        <w:pStyle w:val="NoSpacing"/>
      </w:pPr>
      <w:r>
        <w:t>NOT PRESENT – Carol Pierce and Judy Edwards</w:t>
      </w:r>
    </w:p>
    <w:p w:rsidR="00EA5695" w:rsidRDefault="00EA5695" w:rsidP="008711E3">
      <w:pPr>
        <w:pStyle w:val="NoSpacing"/>
      </w:pPr>
    </w:p>
    <w:p w:rsidR="00EA5695" w:rsidRDefault="00EA5695" w:rsidP="008711E3">
      <w:pPr>
        <w:pStyle w:val="NoSpacing"/>
      </w:pPr>
      <w:r>
        <w:t>Meeting called to order – 9:55 am</w:t>
      </w:r>
    </w:p>
    <w:p w:rsidR="00EA5695" w:rsidRDefault="00EA5695" w:rsidP="00333FD9">
      <w:pPr>
        <w:pStyle w:val="NoSpacing"/>
        <w:numPr>
          <w:ilvl w:val="0"/>
          <w:numId w:val="2"/>
        </w:numPr>
      </w:pPr>
      <w:r>
        <w:t>Prior to the meeting. the board members conducted a walk around  to all buildings , looking at what projects have been completed and assessing what other projects need to be completed or investigated. Items of note from the walk around are in both Lisa Hanson’s and Shari Bennett’s report to follow.</w:t>
      </w:r>
    </w:p>
    <w:p w:rsidR="00EA5695" w:rsidRDefault="00EA5695" w:rsidP="008711E3">
      <w:pPr>
        <w:pStyle w:val="NoSpacing"/>
      </w:pPr>
    </w:p>
    <w:p w:rsidR="00EA5695" w:rsidRDefault="00EA5695" w:rsidP="008711E3">
      <w:pPr>
        <w:pStyle w:val="NoSpacing"/>
      </w:pPr>
      <w:r>
        <w:t>Previous Meeting Minutes –Approved - motion for approval by Kathleen Colvard, second by Bill Hess</w:t>
      </w:r>
    </w:p>
    <w:p w:rsidR="00EA5695" w:rsidRDefault="00EA5695" w:rsidP="008711E3">
      <w:pPr>
        <w:pStyle w:val="NoSpacing"/>
      </w:pPr>
    </w:p>
    <w:p w:rsidR="00EA5695" w:rsidRDefault="00EA5695" w:rsidP="008711E3">
      <w:pPr>
        <w:pStyle w:val="NoSpacing"/>
      </w:pPr>
      <w:r>
        <w:t>Treasurer’s Report – Andi Main</w:t>
      </w:r>
    </w:p>
    <w:p w:rsidR="00EA5695" w:rsidRDefault="00EA5695" w:rsidP="008711E3">
      <w:pPr>
        <w:pStyle w:val="NoSpacing"/>
      </w:pPr>
      <w:r>
        <w:t>As of 5/31/10:</w:t>
      </w:r>
    </w:p>
    <w:p w:rsidR="00EA5695" w:rsidRDefault="00EA5695" w:rsidP="00327E54">
      <w:pPr>
        <w:pStyle w:val="NoSpacing"/>
        <w:numPr>
          <w:ilvl w:val="0"/>
          <w:numId w:val="2"/>
        </w:numPr>
      </w:pPr>
      <w:r>
        <w:t xml:space="preserve">Checking - </w:t>
      </w:r>
      <w:r>
        <w:tab/>
        <w:t>$12,313.26</w:t>
      </w:r>
    </w:p>
    <w:p w:rsidR="00EA5695" w:rsidRDefault="00EA5695" w:rsidP="00327E54">
      <w:pPr>
        <w:pStyle w:val="NoSpacing"/>
        <w:numPr>
          <w:ilvl w:val="0"/>
          <w:numId w:val="2"/>
        </w:numPr>
      </w:pPr>
      <w:r>
        <w:t xml:space="preserve">Reserve - </w:t>
      </w:r>
      <w:r>
        <w:tab/>
        <w:t>$35,778.26</w:t>
      </w:r>
    </w:p>
    <w:p w:rsidR="00EA5695" w:rsidRPr="00327E54" w:rsidRDefault="00EA5695" w:rsidP="00327E54">
      <w:pPr>
        <w:pStyle w:val="NoSpacing"/>
        <w:numPr>
          <w:ilvl w:val="0"/>
          <w:numId w:val="2"/>
        </w:numPr>
      </w:pPr>
      <w:r>
        <w:t>CD  -</w:t>
      </w:r>
      <w:r>
        <w:tab/>
      </w:r>
      <w:r>
        <w:tab/>
      </w:r>
      <w:r w:rsidRPr="00327E54">
        <w:rPr>
          <w:u w:val="single"/>
        </w:rPr>
        <w:t xml:space="preserve">  $5,371.74</w:t>
      </w:r>
    </w:p>
    <w:p w:rsidR="00EA5695" w:rsidRDefault="00EA5695" w:rsidP="00327E54">
      <w:pPr>
        <w:pStyle w:val="NoSpacing"/>
        <w:numPr>
          <w:ilvl w:val="0"/>
          <w:numId w:val="2"/>
        </w:numPr>
      </w:pPr>
      <w:r>
        <w:t>Total</w:t>
      </w:r>
      <w:r>
        <w:tab/>
      </w:r>
      <w:r>
        <w:tab/>
        <w:t>$53,463.26</w:t>
      </w:r>
    </w:p>
    <w:p w:rsidR="00EA5695" w:rsidRDefault="00EA5695" w:rsidP="00336249">
      <w:pPr>
        <w:pStyle w:val="NoSpacing"/>
      </w:pPr>
    </w:p>
    <w:p w:rsidR="00EA5695" w:rsidRDefault="00EA5695" w:rsidP="00336249">
      <w:pPr>
        <w:pStyle w:val="NoSpacing"/>
      </w:pPr>
      <w:r>
        <w:t>Maintenance Report – Written by Mike Britt</w:t>
      </w:r>
    </w:p>
    <w:p w:rsidR="00EA5695" w:rsidRDefault="00EA5695" w:rsidP="00336249">
      <w:pPr>
        <w:pStyle w:val="NoSpacing"/>
        <w:numPr>
          <w:ilvl w:val="0"/>
          <w:numId w:val="2"/>
        </w:numPr>
      </w:pPr>
      <w:r>
        <w:t>Loose trim on D, F, ad G buildings -  nailed down</w:t>
      </w:r>
    </w:p>
    <w:p w:rsidR="00EA5695" w:rsidRDefault="00EA5695" w:rsidP="00336249">
      <w:pPr>
        <w:pStyle w:val="NoSpacing"/>
        <w:numPr>
          <w:ilvl w:val="0"/>
          <w:numId w:val="2"/>
        </w:numPr>
      </w:pPr>
      <w:r>
        <w:t>Drainage – project completed by unit C working well</w:t>
      </w:r>
    </w:p>
    <w:p w:rsidR="00EA5695" w:rsidRDefault="00EA5695" w:rsidP="00336249">
      <w:pPr>
        <w:pStyle w:val="NoSpacing"/>
        <w:numPr>
          <w:ilvl w:val="0"/>
          <w:numId w:val="2"/>
        </w:numPr>
      </w:pPr>
      <w:r>
        <w:t>Landscaping – addressed  in Lisa’s report</w:t>
      </w:r>
    </w:p>
    <w:p w:rsidR="00EA5695" w:rsidRDefault="00EA5695" w:rsidP="00336249">
      <w:pPr>
        <w:pStyle w:val="NoSpacing"/>
        <w:numPr>
          <w:ilvl w:val="0"/>
          <w:numId w:val="2"/>
        </w:numPr>
      </w:pPr>
      <w:r>
        <w:t>Asphalt –areas adjacent to concrete under carports could use feathering to prolong the life of those transition areas</w:t>
      </w:r>
    </w:p>
    <w:p w:rsidR="00EA5695" w:rsidRDefault="00EA5695" w:rsidP="00336249">
      <w:pPr>
        <w:pStyle w:val="NoSpacing"/>
        <w:numPr>
          <w:ilvl w:val="0"/>
          <w:numId w:val="2"/>
        </w:numPr>
      </w:pPr>
      <w:r>
        <w:t>Pest Control – spider nesting identified along with carpenter ants in garage 4 of small garage; areas will be treated</w:t>
      </w:r>
    </w:p>
    <w:p w:rsidR="00EA5695" w:rsidRDefault="00EA5695" w:rsidP="008711E3">
      <w:pPr>
        <w:pStyle w:val="NoSpacing"/>
      </w:pPr>
    </w:p>
    <w:p w:rsidR="00EA5695" w:rsidRDefault="00EA5695" w:rsidP="008711E3">
      <w:pPr>
        <w:pStyle w:val="NoSpacing"/>
      </w:pPr>
      <w:r>
        <w:t>Manager’s Report – Lisa Hanson</w:t>
      </w:r>
    </w:p>
    <w:p w:rsidR="00EA5695" w:rsidRDefault="00EA5695" w:rsidP="008711E3">
      <w:pPr>
        <w:pStyle w:val="NoSpacing"/>
      </w:pPr>
      <w:r>
        <w:t xml:space="preserve">Highlights </w:t>
      </w:r>
    </w:p>
    <w:p w:rsidR="00EA5695" w:rsidRDefault="00EA5695" w:rsidP="001A054A">
      <w:pPr>
        <w:pStyle w:val="NoSpacing"/>
        <w:numPr>
          <w:ilvl w:val="0"/>
          <w:numId w:val="1"/>
        </w:numPr>
      </w:pPr>
      <w:r>
        <w:t>Painting – completed on the F building - all are very pleased with the results; hand rails and other touch-ups to be done later</w:t>
      </w:r>
    </w:p>
    <w:p w:rsidR="00EA5695" w:rsidRDefault="00EA5695" w:rsidP="001A054A">
      <w:pPr>
        <w:pStyle w:val="NoSpacing"/>
        <w:numPr>
          <w:ilvl w:val="0"/>
          <w:numId w:val="1"/>
        </w:numPr>
      </w:pPr>
      <w:r>
        <w:t>Chimneys –chimney cap project has been approved and all chimney caps will be replaced this summer</w:t>
      </w:r>
    </w:p>
    <w:p w:rsidR="00EA5695" w:rsidRDefault="00EA5695" w:rsidP="001A054A">
      <w:pPr>
        <w:pStyle w:val="NoSpacing"/>
        <w:numPr>
          <w:ilvl w:val="0"/>
          <w:numId w:val="1"/>
        </w:numPr>
      </w:pPr>
      <w:r>
        <w:t>Chimneys –our insurance company suggests that chimneys be inspected every two years; Lisa will finalize the cost and details with Chim Chimney Cleaning service out of Wenatchee</w:t>
      </w:r>
    </w:p>
    <w:p w:rsidR="00EA5695" w:rsidRDefault="00EA5695" w:rsidP="008711E3">
      <w:pPr>
        <w:pStyle w:val="NoSpacing"/>
        <w:numPr>
          <w:ilvl w:val="0"/>
          <w:numId w:val="1"/>
        </w:numPr>
      </w:pPr>
      <w:r>
        <w:t>New hot  tub cover working well; board will address getting a second cover in the fall</w:t>
      </w:r>
    </w:p>
    <w:p w:rsidR="00EA5695" w:rsidRDefault="00EA5695" w:rsidP="00333FD9">
      <w:pPr>
        <w:pStyle w:val="NoSpacing"/>
        <w:numPr>
          <w:ilvl w:val="0"/>
          <w:numId w:val="1"/>
        </w:numPr>
      </w:pPr>
      <w:r>
        <w:t>Grounding project complete</w:t>
      </w:r>
    </w:p>
    <w:p w:rsidR="00EA5695" w:rsidRDefault="00EA5695" w:rsidP="00333FD9">
      <w:pPr>
        <w:pStyle w:val="NoSpacing"/>
        <w:numPr>
          <w:ilvl w:val="0"/>
          <w:numId w:val="1"/>
        </w:numPr>
      </w:pPr>
      <w:r>
        <w:t>Choice Electric -doing spring air conditioner/heat pump service in the next few weeks for the owners that are requesting the service</w:t>
      </w:r>
    </w:p>
    <w:p w:rsidR="00EA5695" w:rsidRDefault="00EA5695" w:rsidP="00333FD9">
      <w:pPr>
        <w:pStyle w:val="NoSpacing"/>
        <w:numPr>
          <w:ilvl w:val="0"/>
          <w:numId w:val="1"/>
        </w:numPr>
      </w:pPr>
      <w:r>
        <w:t>Dish Removal – ongoing project that continues to be a challenge due to the difficulty of identifying the correct satellite  dishes and wires that need to be removed</w:t>
      </w:r>
    </w:p>
    <w:p w:rsidR="00EA5695" w:rsidRDefault="00EA5695" w:rsidP="00020B3F">
      <w:pPr>
        <w:pStyle w:val="NoSpacing"/>
        <w:numPr>
          <w:ilvl w:val="0"/>
          <w:numId w:val="1"/>
        </w:numPr>
      </w:pPr>
      <w:r>
        <w:t>Trimming trees and shrubbery -noted during the walk around that a number of trees (mainly maple) and shrubs need to be trimmed back, especially for painting purposes;</w:t>
      </w:r>
    </w:p>
    <w:p w:rsidR="00EA5695" w:rsidRDefault="00EA5695" w:rsidP="00020B3F">
      <w:pPr>
        <w:pStyle w:val="NoSpacing"/>
        <w:ind w:left="720"/>
      </w:pPr>
      <w:r>
        <w:t>Lisa will meet with Mike Britt regarding  the areas that should be trimmed</w:t>
      </w:r>
    </w:p>
    <w:p w:rsidR="00EA5695" w:rsidRDefault="00EA5695" w:rsidP="00327E54">
      <w:pPr>
        <w:pStyle w:val="NoSpacing"/>
        <w:numPr>
          <w:ilvl w:val="0"/>
          <w:numId w:val="1"/>
        </w:numPr>
      </w:pPr>
      <w:r>
        <w:t>Asphalt Work – areas  that need work have been identified and will be addressed this summer</w:t>
      </w:r>
    </w:p>
    <w:p w:rsidR="00EA5695" w:rsidRDefault="00EA5695" w:rsidP="008711E3">
      <w:pPr>
        <w:pStyle w:val="NoSpacing"/>
      </w:pPr>
    </w:p>
    <w:p w:rsidR="00EA5695" w:rsidRDefault="00EA5695" w:rsidP="008711E3">
      <w:pPr>
        <w:pStyle w:val="NoSpacing"/>
      </w:pPr>
      <w:r>
        <w:t>President’s Report – Shari Bennett</w:t>
      </w:r>
    </w:p>
    <w:p w:rsidR="00EA5695" w:rsidRDefault="00EA5695" w:rsidP="008711E3">
      <w:pPr>
        <w:pStyle w:val="NoSpacing"/>
      </w:pPr>
      <w:r>
        <w:t xml:space="preserve">The following are items that were discussed at the board meeting and will be worked on: </w:t>
      </w:r>
    </w:p>
    <w:p w:rsidR="00EA5695" w:rsidRDefault="00EA5695" w:rsidP="00333FD9">
      <w:pPr>
        <w:pStyle w:val="NoSpacing"/>
        <w:numPr>
          <w:ilvl w:val="0"/>
          <w:numId w:val="1"/>
        </w:numPr>
      </w:pPr>
      <w:r>
        <w:t>Chimney Cleaning – will have all chimneys inspected, and those that need to be cleaned will be done so. Payment for inspection will be done by the association, and we will wait to hear from Lisa on a price for cleaning them as to whether to charge owners or to pay out of association dues.</w:t>
      </w:r>
    </w:p>
    <w:p w:rsidR="00EA5695" w:rsidRDefault="00EA5695" w:rsidP="00333FD9">
      <w:pPr>
        <w:pStyle w:val="NoSpacing"/>
        <w:numPr>
          <w:ilvl w:val="0"/>
          <w:numId w:val="1"/>
        </w:numPr>
      </w:pPr>
      <w:r>
        <w:t>H building landscaping – shrubs were taken out next to the H building to allow crawl space vents to work properly. Lisa Hanson will get a bid on replacing that area with river rock.</w:t>
      </w:r>
    </w:p>
    <w:p w:rsidR="00EA5695" w:rsidRDefault="00EA5695" w:rsidP="00333FD9">
      <w:pPr>
        <w:pStyle w:val="NoSpacing"/>
        <w:numPr>
          <w:ilvl w:val="0"/>
          <w:numId w:val="1"/>
        </w:numPr>
      </w:pPr>
      <w:r>
        <w:t>Hot water heaters – Lisa will check how many units are due for replacement; if there are a lot, we may promote getting them replaced again.</w:t>
      </w:r>
    </w:p>
    <w:p w:rsidR="00EA5695" w:rsidRDefault="00EA5695" w:rsidP="00020B3F">
      <w:pPr>
        <w:pStyle w:val="NoSpacing"/>
        <w:numPr>
          <w:ilvl w:val="0"/>
          <w:numId w:val="1"/>
        </w:numPr>
      </w:pPr>
      <w:r>
        <w:t>Investigation of replacing light bulbs in car ports with a lower wattage - another option may be to change out the fixtures. Andi Main volunteered to help research this project with Lisa Hanson.</w:t>
      </w:r>
    </w:p>
    <w:p w:rsidR="00EA5695" w:rsidRDefault="00EA5695" w:rsidP="00020B3F">
      <w:pPr>
        <w:pStyle w:val="NoSpacing"/>
        <w:numPr>
          <w:ilvl w:val="0"/>
          <w:numId w:val="1"/>
        </w:numPr>
      </w:pPr>
      <w:r>
        <w:t>Dog clean up – noticed on the walk around was a lot of dog feces in front of a condo. A letter will be sent to that owner to address the issue.</w:t>
      </w:r>
    </w:p>
    <w:p w:rsidR="00EA5695" w:rsidRDefault="00EA5695" w:rsidP="00020B3F">
      <w:pPr>
        <w:pStyle w:val="NoSpacing"/>
        <w:numPr>
          <w:ilvl w:val="0"/>
          <w:numId w:val="1"/>
        </w:numPr>
      </w:pPr>
      <w:r>
        <w:t>Light decorations on decks – Two units have outdoor lights on their decks/patios that are a nuisance to others. A letter will be sent to owners to ask for removal.</w:t>
      </w:r>
    </w:p>
    <w:p w:rsidR="00EA5695" w:rsidRDefault="00EA5695" w:rsidP="00020B3F">
      <w:pPr>
        <w:pStyle w:val="NoSpacing"/>
        <w:numPr>
          <w:ilvl w:val="0"/>
          <w:numId w:val="1"/>
        </w:numPr>
      </w:pPr>
      <w:r>
        <w:t xml:space="preserve"> Real estate signs – most real estate signed have been nailed or screwed into the building.</w:t>
      </w:r>
    </w:p>
    <w:p w:rsidR="00EA5695" w:rsidRDefault="00EA5695" w:rsidP="0038681A">
      <w:pPr>
        <w:pStyle w:val="NoSpacing"/>
        <w:ind w:left="720"/>
      </w:pPr>
      <w:r>
        <w:t>The following guidelines were discussed and are to be enforced immediately:</w:t>
      </w:r>
    </w:p>
    <w:p w:rsidR="00EA5695" w:rsidRDefault="00EA5695" w:rsidP="0038681A">
      <w:pPr>
        <w:pStyle w:val="NoSpacing"/>
        <w:numPr>
          <w:ilvl w:val="0"/>
          <w:numId w:val="3"/>
        </w:numPr>
      </w:pPr>
      <w:r>
        <w:t>A maximum of two signs are permitted per unit</w:t>
      </w:r>
    </w:p>
    <w:p w:rsidR="00EA5695" w:rsidRDefault="00EA5695" w:rsidP="0038681A">
      <w:pPr>
        <w:pStyle w:val="NoSpacing"/>
        <w:numPr>
          <w:ilvl w:val="0"/>
          <w:numId w:val="3"/>
        </w:numPr>
      </w:pPr>
      <w:r>
        <w:t>Signs facing the golf course only allowed in the unit window</w:t>
      </w:r>
    </w:p>
    <w:p w:rsidR="00EA5695" w:rsidRDefault="00EA5695" w:rsidP="0038681A">
      <w:pPr>
        <w:pStyle w:val="NoSpacing"/>
        <w:numPr>
          <w:ilvl w:val="0"/>
          <w:numId w:val="3"/>
        </w:numPr>
      </w:pPr>
      <w:r>
        <w:t>Signs on the carport side must be in the ground or hung over the storage door for that unit with a temporary(no screw) type hanger.</w:t>
      </w:r>
    </w:p>
    <w:p w:rsidR="00EA5695" w:rsidRDefault="00EA5695" w:rsidP="0038681A">
      <w:pPr>
        <w:pStyle w:val="NoSpacing"/>
        <w:numPr>
          <w:ilvl w:val="0"/>
          <w:numId w:val="3"/>
        </w:numPr>
      </w:pPr>
      <w:r>
        <w:t xml:space="preserve">Real estate companies will be contacted  by Lisa immediately to resolve the problem </w:t>
      </w:r>
    </w:p>
    <w:p w:rsidR="00EA5695" w:rsidRDefault="00EA5695" w:rsidP="0038681A">
      <w:pPr>
        <w:pStyle w:val="NoSpacing"/>
        <w:numPr>
          <w:ilvl w:val="0"/>
          <w:numId w:val="3"/>
        </w:numPr>
      </w:pPr>
      <w:r>
        <w:t>Future signs that are screwed or nailed to the building will have an owner expense to caulk and touch up those areas.</w:t>
      </w:r>
    </w:p>
    <w:p w:rsidR="00EA5695" w:rsidRDefault="00EA5695" w:rsidP="0038681A">
      <w:pPr>
        <w:pStyle w:val="NoSpacing"/>
        <w:numPr>
          <w:ilvl w:val="0"/>
          <w:numId w:val="1"/>
        </w:numPr>
      </w:pPr>
      <w:r>
        <w:t>Extension ladder – a bigger ladder is needed for routine maintenance of the condos. Andi has one she is willing to donate; it needs to be at least 25 feet high. If Andi’s ladder is not long enough, another will need to be purchased.</w:t>
      </w:r>
    </w:p>
    <w:p w:rsidR="00EA5695" w:rsidRDefault="00EA5695" w:rsidP="0037157C">
      <w:pPr>
        <w:pStyle w:val="NoSpacing"/>
        <w:numPr>
          <w:ilvl w:val="0"/>
          <w:numId w:val="1"/>
        </w:numPr>
      </w:pPr>
      <w:r>
        <w:t>Smoking/non-smoking policy - board realizes this is an important issue but felt it did not have adequate time to discuss the issue  in detail at this meeting; discussion  tabled until the next meeting.  Andi Main agreed to update the Smoking Rule draft with the recommendations from the Annual Meeting and owner’s comments for review by the board.</w:t>
      </w:r>
    </w:p>
    <w:p w:rsidR="00EA5695" w:rsidRDefault="00EA5695" w:rsidP="008711E3">
      <w:pPr>
        <w:pStyle w:val="NoSpacing"/>
      </w:pPr>
    </w:p>
    <w:p w:rsidR="00EA5695" w:rsidRDefault="00EA5695" w:rsidP="008711E3">
      <w:pPr>
        <w:pStyle w:val="NoSpacing"/>
      </w:pPr>
    </w:p>
    <w:p w:rsidR="00EA5695" w:rsidRDefault="00EA5695" w:rsidP="008711E3">
      <w:pPr>
        <w:pStyle w:val="NoSpacing"/>
      </w:pPr>
      <w:r>
        <w:t>The meeting was adjourned at 10:55am</w:t>
      </w:r>
    </w:p>
    <w:p w:rsidR="00EA5695" w:rsidRDefault="00EA5695" w:rsidP="008711E3">
      <w:pPr>
        <w:pStyle w:val="NoSpacing"/>
      </w:pPr>
    </w:p>
    <w:p w:rsidR="00EA5695" w:rsidRDefault="00EA5695" w:rsidP="008711E3">
      <w:pPr>
        <w:pStyle w:val="NoSpacing"/>
      </w:pPr>
      <w:r>
        <w:t>Minutes submitted by Bill Hess</w:t>
      </w:r>
    </w:p>
    <w:sectPr w:rsidR="00EA5695" w:rsidSect="00735F7A">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80A25"/>
    <w:multiLevelType w:val="hybridMultilevel"/>
    <w:tmpl w:val="B96CF98A"/>
    <w:lvl w:ilvl="0" w:tplc="FB72E30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A2C2B"/>
    <w:multiLevelType w:val="hybridMultilevel"/>
    <w:tmpl w:val="EC4CBD4E"/>
    <w:lvl w:ilvl="0" w:tplc="3530E8C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2B7C3C"/>
    <w:multiLevelType w:val="hybridMultilevel"/>
    <w:tmpl w:val="695EA83C"/>
    <w:lvl w:ilvl="0" w:tplc="8F46088E">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1E3"/>
    <w:rsid w:val="00020B3F"/>
    <w:rsid w:val="00085037"/>
    <w:rsid w:val="000F0960"/>
    <w:rsid w:val="000F2807"/>
    <w:rsid w:val="000F28D6"/>
    <w:rsid w:val="00130E1A"/>
    <w:rsid w:val="001615CF"/>
    <w:rsid w:val="00166560"/>
    <w:rsid w:val="001A054A"/>
    <w:rsid w:val="001B4EB7"/>
    <w:rsid w:val="002251C5"/>
    <w:rsid w:val="002639C8"/>
    <w:rsid w:val="00327E54"/>
    <w:rsid w:val="00333FD9"/>
    <w:rsid w:val="00336249"/>
    <w:rsid w:val="00346201"/>
    <w:rsid w:val="0037157C"/>
    <w:rsid w:val="0038681A"/>
    <w:rsid w:val="00393705"/>
    <w:rsid w:val="005A5BBB"/>
    <w:rsid w:val="00635413"/>
    <w:rsid w:val="007261D2"/>
    <w:rsid w:val="00735F7A"/>
    <w:rsid w:val="00766799"/>
    <w:rsid w:val="00792859"/>
    <w:rsid w:val="007B1757"/>
    <w:rsid w:val="008711E3"/>
    <w:rsid w:val="00892F4E"/>
    <w:rsid w:val="0090452B"/>
    <w:rsid w:val="00906CCF"/>
    <w:rsid w:val="00970C2A"/>
    <w:rsid w:val="00994CF1"/>
    <w:rsid w:val="00A03CB3"/>
    <w:rsid w:val="00A80B48"/>
    <w:rsid w:val="00A9422A"/>
    <w:rsid w:val="00AD7FD9"/>
    <w:rsid w:val="00AF2595"/>
    <w:rsid w:val="00C01EF1"/>
    <w:rsid w:val="00C60D9F"/>
    <w:rsid w:val="00C87BD8"/>
    <w:rsid w:val="00D53AE9"/>
    <w:rsid w:val="00EA5695"/>
    <w:rsid w:val="00EC16E5"/>
    <w:rsid w:val="00F47F25"/>
    <w:rsid w:val="00FB37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20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711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729</Words>
  <Characters>4160</Characters>
  <Application>Microsoft Office Outlook</Application>
  <DocSecurity>0</DocSecurity>
  <Lines>0</Lines>
  <Paragraphs>0</Paragraphs>
  <ScaleCrop>false</ScaleCrop>
  <Company>SCHARP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KAHLER GLEN CONDO BOARD MEETING – MINUTES, JUNE 12TH, 2010</dc:title>
  <dc:subject/>
  <dc:creator>bill hess</dc:creator>
  <cp:keywords/>
  <dc:description/>
  <cp:lastModifiedBy>admin</cp:lastModifiedBy>
  <cp:revision>2</cp:revision>
  <dcterms:created xsi:type="dcterms:W3CDTF">2010-06-27T20:05:00Z</dcterms:created>
  <dcterms:modified xsi:type="dcterms:W3CDTF">2010-06-27T20:05:00Z</dcterms:modified>
</cp:coreProperties>
</file>